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0D" w:rsidRDefault="0096309C" w:rsidP="0077450D">
      <w:r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277.45pt;margin-top:-49.5pt;width:126.9pt;height:107.1pt;z-index:-251655168" wrapcoords="-128 -151 -128 21449 21728 21449 21728 -151 -128 -151">
            <v:textbox style="mso-next-textbox:#_x0000_s1050">
              <w:txbxContent>
                <w:p w:rsidR="0077450D" w:rsidRDefault="0077450D">
                  <w:r>
                    <w:t>Shodila sem, ko je bila mamica v službi. Ko se je vrnila domov, sem ji šla nasproti. Bila je zelo presenečena.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051" type="#_x0000_t202" style="position:absolute;margin-left:37.05pt;margin-top:-9.9pt;width:231.15pt;height:67.5pt;z-index:-251653120" wrapcoords="-52 -260 -52 21340 21652 21340 21652 -260 -52 -260">
            <v:textbox style="mso-next-textbox:#_x0000_s1051">
              <w:txbxContent>
                <w:p w:rsidR="0077450D" w:rsidRPr="00D22A4C" w:rsidRDefault="0077450D" w:rsidP="00D22A4C">
                  <w:pPr>
                    <w:rPr>
                      <w:noProof/>
                    </w:rPr>
                  </w:pPr>
                  <w:r>
                    <w:rPr>
                      <w:b/>
                    </w:rPr>
                    <w:t>V</w:t>
                  </w:r>
                  <w:r w:rsidRPr="00994256">
                    <w:rPr>
                      <w:b/>
                    </w:rPr>
                    <w:t xml:space="preserve"> pravilnem zaporedju </w:t>
                  </w:r>
                  <w:r>
                    <w:rPr>
                      <w:b/>
                    </w:rPr>
                    <w:t>vnesi</w:t>
                  </w:r>
                  <w:r w:rsidRPr="00994256">
                    <w:rPr>
                      <w:b/>
                    </w:rPr>
                    <w:t xml:space="preserve"> v časovni trak</w:t>
                  </w:r>
                  <w:r w:rsidRPr="0077450D">
                    <w:rPr>
                      <w:b/>
                    </w:rPr>
                    <w:t xml:space="preserve"> </w:t>
                  </w:r>
                  <w:r w:rsidRPr="00994256">
                    <w:rPr>
                      <w:b/>
                    </w:rPr>
                    <w:t>dogodke iz svojega življenja. Nariši</w:t>
                  </w:r>
                  <w:r>
                    <w:rPr>
                      <w:b/>
                    </w:rPr>
                    <w:t xml:space="preserve"> ali opiši. Npr. 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049" type="#_x0000_t202" style="position:absolute;margin-left:432.85pt;margin-top:-61.2pt;width:287.1pt;height:112.5pt;z-index:-251656192" wrapcoords="-56 -144 -56 21456 21656 21456 21656 -144 -56 -144">
            <v:textbox style="mso-next-textbox:#_x0000_s1049">
              <w:txbxContent>
                <w:p w:rsidR="0077450D" w:rsidRDefault="0077450D" w:rsidP="006013C7">
                  <w:r>
                    <w:t>Moj prvi šolski dan.</w:t>
                  </w:r>
                  <w:r w:rsidRPr="0077450D">
                    <w:t xml:space="preserve"> </w:t>
                  </w:r>
                </w:p>
                <w:p w:rsidR="0077450D" w:rsidRDefault="0077450D" w:rsidP="006013C7">
                  <w:r>
                    <w:t>Prvič vozim kolo.</w:t>
                  </w:r>
                  <w:r w:rsidRPr="0077450D">
                    <w:t xml:space="preserve"> </w:t>
                  </w:r>
                </w:p>
                <w:p w:rsidR="0077450D" w:rsidRDefault="0077450D" w:rsidP="006013C7">
                  <w:r>
                    <w:t>Shodil-a sem!</w:t>
                  </w:r>
                  <w:r w:rsidRPr="0077450D">
                    <w:t xml:space="preserve"> </w:t>
                  </w:r>
                </w:p>
                <w:p w:rsidR="0077450D" w:rsidRDefault="0077450D" w:rsidP="006013C7">
                  <w:r>
                    <w:t>V šoli v naravi v 4. razredu.</w:t>
                  </w:r>
                  <w:r w:rsidRPr="0077450D">
                    <w:t xml:space="preserve"> </w:t>
                  </w:r>
                </w:p>
                <w:p w:rsidR="0077450D" w:rsidRDefault="0077450D" w:rsidP="006013C7">
                  <w:r>
                    <w:t>Darilo, ki sem ga dobil-a za prejšnji rojstni dan.</w:t>
                  </w:r>
                  <w:r w:rsidRPr="0077450D">
                    <w:t xml:space="preserve"> </w:t>
                  </w:r>
                </w:p>
                <w:p w:rsidR="0077450D" w:rsidRPr="006013C7" w:rsidRDefault="0077450D" w:rsidP="006013C7">
                  <w:pPr>
                    <w:rPr>
                      <w:lang w:eastAsia="zh-TW"/>
                    </w:rPr>
                  </w:pPr>
                  <w:r>
                    <w:t>Pravkar sem se rodil-a.</w:t>
                  </w:r>
                </w:p>
              </w:txbxContent>
            </v:textbox>
            <w10:wrap type="through"/>
          </v:shape>
        </w:pict>
      </w:r>
      <w:r>
        <w:pict>
          <v:shape id="_x0000_s1027" type="#_x0000_t202" style="position:absolute;margin-left:45.15pt;margin-top:-61.2pt;width:203pt;height:28.1pt;z-index:-251663872;mso-width-relative:margin;mso-height-relative:margin" wrapcoords="0 0" filled="f" stroked="f">
            <v:textbox style="mso-next-textbox:#_x0000_s1027">
              <w:txbxContent>
                <w:p w:rsidR="00470CF0" w:rsidRPr="00994256" w:rsidRDefault="00994256" w:rsidP="00470CF0">
                  <w:r>
                    <w:t>Uredi svoj časovni trak</w:t>
                  </w:r>
                </w:p>
              </w:txbxContent>
            </v:textbox>
            <w10:wrap type="through"/>
          </v:shape>
        </w:pict>
      </w:r>
      <w:r w:rsidR="0077450D">
        <w:rPr>
          <w:noProof/>
          <w:lang w:eastAsia="sl-SI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-914400</wp:posOffset>
            </wp:positionV>
            <wp:extent cx="1058545" cy="1062990"/>
            <wp:effectExtent l="19050" t="0" r="8255" b="0"/>
            <wp:wrapThrough wrapText="bothSides">
              <wp:wrapPolygon edited="0">
                <wp:start x="-389" y="0"/>
                <wp:lineTo x="-389" y="21290"/>
                <wp:lineTo x="21768" y="21290"/>
                <wp:lineTo x="21768" y="0"/>
                <wp:lineTo x="-389" y="0"/>
              </wp:wrapPolygon>
            </wp:wrapThrough>
            <wp:docPr id="17" name="Picture 0" descr="arrow_in_targ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row_in_targe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8C7" w:rsidRPr="00994256">
        <w:tab/>
      </w:r>
    </w:p>
    <w:p w:rsidR="0077450D" w:rsidRDefault="0077450D" w:rsidP="0077450D"/>
    <w:p w:rsidR="0077450D" w:rsidRDefault="0077450D" w:rsidP="0077450D"/>
    <w:p w:rsidR="0077450D" w:rsidRDefault="006864FA" w:rsidP="0077450D">
      <w:r>
        <w:rPr>
          <w:noProof/>
          <w:lang w:eastAsia="sl-SI"/>
        </w:rPr>
        <w:pict>
          <v:shape id="_x0000_s1061" type="#_x0000_t202" style="position:absolute;margin-left:152.4pt;margin-top:1.15pt;width:376.45pt;height:157.9pt;z-index:251673600" strokecolor="red" strokeweight="3.75pt">
            <v:stroke linestyle="thickThin"/>
            <v:textbox>
              <w:txbxContent>
                <w:p w:rsidR="006864FA" w:rsidRDefault="006864FA" w:rsidP="006864FA">
                  <w:r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3088005" cy="344805"/>
                        <wp:effectExtent l="19050" t="0" r="0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8005" cy="344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64FA" w:rsidRDefault="006864FA" w:rsidP="006864FA"/>
                <w:p w:rsidR="006864FA" w:rsidRDefault="006864FA" w:rsidP="006864FA">
                  <w:r>
                    <w:t xml:space="preserve">Ta učni list lahko rešuješ na dva načina. </w:t>
                  </w:r>
                </w:p>
                <w:p w:rsidR="006864FA" w:rsidRDefault="006864FA" w:rsidP="006864FA"/>
                <w:p w:rsidR="006864FA" w:rsidRDefault="006864FA" w:rsidP="006864FA">
                  <w:r>
                    <w:t>Lahko vnašaš besedilo s pomočjo računalnika in učni list shraniš in nato natisneš.</w:t>
                  </w:r>
                </w:p>
                <w:p w:rsidR="006864FA" w:rsidRDefault="006864FA" w:rsidP="006864FA"/>
                <w:p w:rsidR="006864FA" w:rsidRDefault="006864FA" w:rsidP="006864FA">
                  <w:r>
                    <w:t>Lahko pa učni list najprej natisneš in potem rešuješ.</w:t>
                  </w:r>
                </w:p>
              </w:txbxContent>
            </v:textbox>
          </v:shape>
        </w:pict>
      </w:r>
      <w:r w:rsidR="0096309C">
        <w:rPr>
          <w:noProof/>
          <w:lang w:eastAsia="sl-SI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59" type="#_x0000_t61" style="position:absolute;margin-left:505pt;margin-top:10.5pt;width:180pt;height:98.1pt;z-index:251671552" adj="17550,52239">
            <v:textbox>
              <w:txbxContent>
                <w:p w:rsidR="0077450D" w:rsidRDefault="0077450D" w:rsidP="0077450D"/>
              </w:txbxContent>
            </v:textbox>
          </v:shape>
        </w:pict>
      </w:r>
    </w:p>
    <w:p w:rsidR="0077450D" w:rsidRDefault="0077450D" w:rsidP="0077450D"/>
    <w:p w:rsidR="00994256" w:rsidRPr="00994256" w:rsidRDefault="00994256">
      <w:pPr>
        <w:rPr>
          <w:b/>
        </w:rPr>
      </w:pPr>
    </w:p>
    <w:p w:rsidR="00996566" w:rsidRPr="00994256" w:rsidRDefault="0096309C">
      <w:r>
        <w:rPr>
          <w:noProof/>
          <w:lang w:eastAsia="sl-SI"/>
        </w:rPr>
        <w:pict>
          <v:shape id="_x0000_s1058" type="#_x0000_t61" style="position:absolute;margin-left:152.4pt;margin-top:2.65pt;width:180pt;height:110.1pt;z-index:251670528" adj="1998,34068">
            <v:textbox>
              <w:txbxContent>
                <w:p w:rsidR="0077450D" w:rsidRDefault="0077450D" w:rsidP="0077450D"/>
              </w:txbxContent>
            </v:textbox>
          </v:shape>
        </w:pict>
      </w:r>
      <w:r w:rsidR="0077450D">
        <w:rPr>
          <w:noProof/>
          <w:lang w:eastAsia="sl-SI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8705850</wp:posOffset>
            </wp:positionH>
            <wp:positionV relativeFrom="paragraph">
              <wp:posOffset>948055</wp:posOffset>
            </wp:positionV>
            <wp:extent cx="975360" cy="457200"/>
            <wp:effectExtent l="19050" t="0" r="0" b="0"/>
            <wp:wrapThrough wrapText="bothSides">
              <wp:wrapPolygon edited="0">
                <wp:start x="-422" y="0"/>
                <wp:lineTo x="-422" y="20700"/>
                <wp:lineTo x="21516" y="20700"/>
                <wp:lineTo x="21516" y="0"/>
                <wp:lineTo x="-422" y="0"/>
              </wp:wrapPolygon>
            </wp:wrapThrough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pict>
          <v:shape id="_x0000_s1057" type="#_x0000_t61" style="position:absolute;margin-left:505pt;margin-top:228.55pt;width:192.6pt;height:104.4pt;flip:y;z-index:251669504;mso-position-horizontal-relative:text;mso-position-vertical-relative:text" adj="4558,36868">
            <v:textbox>
              <w:txbxContent>
                <w:p w:rsidR="0077450D" w:rsidRDefault="0077450D" w:rsidP="0077450D"/>
              </w:txbxContent>
            </v:textbox>
          </v:shape>
        </w:pict>
      </w:r>
      <w:r>
        <w:rPr>
          <w:noProof/>
          <w:lang w:eastAsia="sl-SI"/>
        </w:rPr>
        <w:pict>
          <v:shape id="_x0000_s1056" type="#_x0000_t61" style="position:absolute;margin-left:282.25pt;margin-top:194.65pt;width:192.6pt;height:104.4pt;flip:y;z-index:251668480;mso-position-horizontal-relative:text;mso-position-vertical-relative:text" adj="4766,35006">
            <v:textbox>
              <w:txbxContent>
                <w:p w:rsidR="0077450D" w:rsidRDefault="0077450D" w:rsidP="0077450D"/>
              </w:txbxContent>
            </v:textbox>
          </v:shape>
        </w:pict>
      </w:r>
      <w:r>
        <w:rPr>
          <w:noProof/>
          <w:lang w:eastAsia="sl-SI"/>
        </w:rPr>
        <w:pict>
          <v:shape id="_x0000_s1055" type="#_x0000_t61" style="position:absolute;margin-left:68.95pt;margin-top:215.95pt;width:192.6pt;height:104.4pt;flip:y;z-index:251667456;mso-position-horizontal-relative:text;mso-position-vertical-relative:text" adj="4766,35006">
            <v:textbox>
              <w:txbxContent>
                <w:p w:rsidR="0077450D" w:rsidRDefault="0077450D"/>
              </w:txbxContent>
            </v:textbox>
          </v:shape>
        </w:pict>
      </w:r>
      <w:r>
        <w:rPr>
          <w:noProof/>
          <w:lang w:eastAsia="sl-SI"/>
        </w:rPr>
        <w:pict>
          <v:shape id="_x0000_s1054" type="#_x0000_t61" style="position:absolute;margin-left:-52.2pt;margin-top:2.65pt;width:180pt;height:98.1pt;z-index:251666432;mso-position-horizontal-relative:text;mso-position-vertical-relative:text" adj="1998,35593">
            <v:textbox>
              <w:txbxContent>
                <w:p w:rsidR="0077450D" w:rsidRDefault="0077450D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-44.1pt;margin-top:58.45pt;width:788.4pt;height:163.8pt;z-index:251665408;mso-position-horizontal-relative:text;mso-position-vertical-relative:text" wrapcoords="-23 0 -23 21501 21600 21501 21600 0 -23 0">
            <v:imagedata r:id="rId8" o:title=""/>
            <w10:wrap type="through"/>
          </v:shape>
          <o:OLEObject Type="Embed" ProgID="XaraX.Document" ShapeID="_x0000_s1052" DrawAspect="Content" ObjectID="_1289132257" r:id="rId9">
            <o:FieldCodes>\s</o:FieldCodes>
          </o:OLEObject>
        </w:pict>
      </w:r>
    </w:p>
    <w:sectPr w:rsidR="00996566" w:rsidRPr="00994256" w:rsidSect="00BA14D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B1DCF"/>
    <w:multiLevelType w:val="hybridMultilevel"/>
    <w:tmpl w:val="8FFE6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compat/>
  <w:rsids>
    <w:rsidRoot w:val="00BA14D3"/>
    <w:rsid w:val="000A28BC"/>
    <w:rsid w:val="00200A66"/>
    <w:rsid w:val="002948C7"/>
    <w:rsid w:val="002A7026"/>
    <w:rsid w:val="002B35F3"/>
    <w:rsid w:val="00397794"/>
    <w:rsid w:val="00470CF0"/>
    <w:rsid w:val="00474E9B"/>
    <w:rsid w:val="0065283A"/>
    <w:rsid w:val="006864FA"/>
    <w:rsid w:val="006D1109"/>
    <w:rsid w:val="0077450D"/>
    <w:rsid w:val="00867F9F"/>
    <w:rsid w:val="0096309C"/>
    <w:rsid w:val="00994256"/>
    <w:rsid w:val="00996566"/>
    <w:rsid w:val="00A76F7E"/>
    <w:rsid w:val="00AA452E"/>
    <w:rsid w:val="00AB039D"/>
    <w:rsid w:val="00BA14D3"/>
    <w:rsid w:val="00BC4F2F"/>
    <w:rsid w:val="00C279F1"/>
    <w:rsid w:val="00C35E0B"/>
    <w:rsid w:val="00CA3600"/>
    <w:rsid w:val="00D342A8"/>
    <w:rsid w:val="00D354EA"/>
    <w:rsid w:val="00E464AA"/>
    <w:rsid w:val="00EB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1" type="callout" idref="#_x0000_s1059"/>
        <o:r id="V:Rule2" type="callout" idref="#_x0000_s1058"/>
        <o:r id="V:Rule3" type="callout" idref="#_x0000_s1057"/>
        <o:r id="V:Rule4" type="callout" idref="#_x0000_s1056"/>
        <o:r id="V:Rule5" type="callout" idref="#_x0000_s1055"/>
        <o:r id="V:Rule6" type="callout" idref="#_x0000_s105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D1109"/>
    <w:rPr>
      <w:sz w:val="24"/>
      <w:szCs w:val="24"/>
      <w:lang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470CF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70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hen\My%20Documents\Workshee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Worksheet.dotx</Template>
  <TotalTime>50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cp:lastModifiedBy>Nataša</cp:lastModifiedBy>
  <cp:revision>7</cp:revision>
  <dcterms:created xsi:type="dcterms:W3CDTF">2008-11-07T07:09:00Z</dcterms:created>
  <dcterms:modified xsi:type="dcterms:W3CDTF">2008-11-25T14:31:00Z</dcterms:modified>
</cp:coreProperties>
</file>